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23" w:rsidRDefault="00263323" w:rsidP="00A15C0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روز جهانی ایمنی بیمار 26 شهریور</w:t>
      </w:r>
      <w:r w:rsidR="00A15C0C">
        <w:rPr>
          <w:rFonts w:cs="B Nazanin" w:hint="cs"/>
          <w:b/>
          <w:bCs/>
          <w:sz w:val="28"/>
          <w:szCs w:val="28"/>
          <w:rtl/>
          <w:lang w:bidi="fa-IR"/>
        </w:rPr>
        <w:t xml:space="preserve"> 1402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مصادف با 17 سپتامبر</w:t>
      </w:r>
      <w:r w:rsidR="00A15C0C">
        <w:rPr>
          <w:rFonts w:cs="B Nazanin" w:hint="cs"/>
          <w:b/>
          <w:bCs/>
          <w:sz w:val="28"/>
          <w:szCs w:val="28"/>
          <w:rtl/>
          <w:lang w:bidi="fa-IR"/>
        </w:rPr>
        <w:t xml:space="preserve"> 2022</w:t>
      </w:r>
    </w:p>
    <w:p w:rsidR="00263323" w:rsidRDefault="00263323" w:rsidP="0026332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شعار: ایمنی دارو</w:t>
      </w:r>
    </w:p>
    <w:p w:rsidR="003F3341" w:rsidRPr="003F3341" w:rsidRDefault="003F3341" w:rsidP="0026332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341">
        <w:rPr>
          <w:rFonts w:cs="B Nazanin"/>
          <w:b/>
          <w:bCs/>
          <w:sz w:val="28"/>
          <w:szCs w:val="28"/>
          <w:lang w:bidi="fa-IR"/>
        </w:rPr>
        <w:t xml:space="preserve">What is </w:t>
      </w:r>
      <w:proofErr w:type="gramStart"/>
      <w:r w:rsidRPr="003F3341">
        <w:rPr>
          <w:rFonts w:cs="B Nazanin"/>
          <w:b/>
          <w:bCs/>
          <w:sz w:val="28"/>
          <w:szCs w:val="28"/>
          <w:lang w:bidi="fa-IR"/>
        </w:rPr>
        <w:t xml:space="preserve">Medicine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 xml:space="preserve"> دارو</w:t>
      </w:r>
      <w:proofErr w:type="gramEnd"/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چیست؟</w:t>
      </w:r>
    </w:p>
    <w:p w:rsidR="003F3341" w:rsidRPr="003F3341" w:rsidRDefault="003F3341" w:rsidP="003F334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341">
        <w:rPr>
          <w:rFonts w:cs="B Nazanin"/>
          <w:b/>
          <w:bCs/>
          <w:sz w:val="28"/>
          <w:szCs w:val="28"/>
          <w:lang w:bidi="fa-IR"/>
        </w:rPr>
        <w:t>It's not pills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 xml:space="preserve"> بدانید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که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دارو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تنها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قرص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نیست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3F3341" w:rsidRPr="003F3341" w:rsidRDefault="003F3341" w:rsidP="003F334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341">
        <w:rPr>
          <w:rFonts w:cs="B Nazanin"/>
          <w:b/>
          <w:bCs/>
          <w:sz w:val="28"/>
          <w:szCs w:val="28"/>
          <w:lang w:bidi="fa-IR"/>
        </w:rPr>
        <w:t>Exercise is medicine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 xml:space="preserve"> ورزش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دارو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3F3341" w:rsidRPr="003F3341" w:rsidRDefault="003F3341" w:rsidP="003F334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341">
        <w:rPr>
          <w:rFonts w:cs="B Nazanin"/>
          <w:b/>
          <w:bCs/>
          <w:sz w:val="28"/>
          <w:szCs w:val="28"/>
          <w:lang w:bidi="fa-IR"/>
        </w:rPr>
        <w:t>Morning walk is medicine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 xml:space="preserve"> قدم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زدن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صبحگاهی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داروست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3F3341" w:rsidRPr="003F3341" w:rsidRDefault="003F3341" w:rsidP="003F334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proofErr w:type="gramStart"/>
      <w:r w:rsidRPr="003F3341">
        <w:rPr>
          <w:rFonts w:cs="B Nazanin"/>
          <w:b/>
          <w:bCs/>
          <w:sz w:val="28"/>
          <w:szCs w:val="28"/>
          <w:lang w:bidi="fa-IR"/>
        </w:rPr>
        <w:t>walking</w:t>
      </w:r>
      <w:proofErr w:type="gramEnd"/>
      <w:r w:rsidRPr="003F3341">
        <w:rPr>
          <w:rFonts w:cs="B Nazanin"/>
          <w:b/>
          <w:bCs/>
          <w:sz w:val="28"/>
          <w:szCs w:val="28"/>
          <w:lang w:bidi="fa-IR"/>
        </w:rPr>
        <w:t xml:space="preserve"> fast is medicine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 xml:space="preserve"> تند</w:t>
      </w:r>
      <w:r w:rsidR="00263323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راه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رفتن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داروست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3F3341" w:rsidRPr="003F3341" w:rsidRDefault="003F3341" w:rsidP="003F334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341">
        <w:rPr>
          <w:rFonts w:cs="B Nazanin"/>
          <w:b/>
          <w:bCs/>
          <w:sz w:val="28"/>
          <w:szCs w:val="28"/>
          <w:lang w:bidi="fa-IR"/>
        </w:rPr>
        <w:t>Eating with family is medicine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 xml:space="preserve"> غذا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خوردن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خانواده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دارو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3F3341" w:rsidRPr="003F3341" w:rsidRDefault="003F3341" w:rsidP="003F334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341">
        <w:rPr>
          <w:rFonts w:cs="B Nazanin"/>
          <w:b/>
          <w:bCs/>
          <w:sz w:val="28"/>
          <w:szCs w:val="28"/>
          <w:lang w:bidi="fa-IR"/>
        </w:rPr>
        <w:t>Laughter and humor are also medicine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 xml:space="preserve"> خنده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شوخ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طبعی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هم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داروست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3F3341" w:rsidRPr="003F3341" w:rsidRDefault="003F3341" w:rsidP="003F334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341">
        <w:rPr>
          <w:rFonts w:cs="B Nazanin"/>
          <w:b/>
          <w:bCs/>
          <w:sz w:val="28"/>
          <w:szCs w:val="28"/>
          <w:lang w:bidi="fa-IR"/>
        </w:rPr>
        <w:t>Deep sleep is also a medicine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 xml:space="preserve"> خواب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عمیق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هم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داروست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3F3341" w:rsidRPr="003F3341" w:rsidRDefault="003F3341" w:rsidP="003F334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341">
        <w:rPr>
          <w:rFonts w:cs="B Nazanin"/>
          <w:b/>
          <w:bCs/>
          <w:sz w:val="28"/>
          <w:szCs w:val="28"/>
          <w:lang w:bidi="fa-IR"/>
        </w:rPr>
        <w:t>Getting along with a Good friend is medicine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 xml:space="preserve"> همراهی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یک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دوست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خوب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داروست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3F3341" w:rsidRPr="003F3341" w:rsidRDefault="003F3341" w:rsidP="00807D7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341">
        <w:rPr>
          <w:rFonts w:cs="B Nazanin"/>
          <w:b/>
          <w:bCs/>
          <w:sz w:val="28"/>
          <w:szCs w:val="28"/>
          <w:lang w:bidi="fa-IR"/>
        </w:rPr>
        <w:t>Always happy</w:t>
      </w:r>
      <w:bookmarkStart w:id="0" w:name="_GoBack"/>
      <w:bookmarkEnd w:id="0"/>
      <w:r w:rsidRPr="003F3341">
        <w:rPr>
          <w:rFonts w:cs="B Nazanin"/>
          <w:b/>
          <w:bCs/>
          <w:sz w:val="28"/>
          <w:szCs w:val="28"/>
          <w:lang w:bidi="fa-IR"/>
        </w:rPr>
        <w:t xml:space="preserve"> is medicine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 xml:space="preserve"> همیشه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خوشحال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بودن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داروست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3F3341" w:rsidRPr="003F3341" w:rsidRDefault="003F3341" w:rsidP="003F334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341">
        <w:rPr>
          <w:rFonts w:cs="B Nazanin"/>
          <w:b/>
          <w:bCs/>
          <w:sz w:val="28"/>
          <w:szCs w:val="28"/>
          <w:lang w:bidi="fa-IR"/>
        </w:rPr>
        <w:t>Positivity is medicine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 xml:space="preserve"> مثبت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اندیشی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داروست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3F3341" w:rsidRPr="003F3341" w:rsidRDefault="003F3341" w:rsidP="003F334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341">
        <w:rPr>
          <w:rFonts w:cs="B Nazanin"/>
          <w:b/>
          <w:bCs/>
          <w:sz w:val="28"/>
          <w:szCs w:val="28"/>
          <w:lang w:bidi="fa-IR"/>
        </w:rPr>
        <w:t>Yoga is medicine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 xml:space="preserve"> یوگا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داروست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3F3341" w:rsidRPr="003F3341" w:rsidRDefault="003F3341" w:rsidP="003F334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341">
        <w:rPr>
          <w:rFonts w:cs="B Nazanin"/>
          <w:b/>
          <w:bCs/>
          <w:sz w:val="28"/>
          <w:szCs w:val="28"/>
          <w:lang w:bidi="fa-IR"/>
        </w:rPr>
        <w:t>Praise and worship of God is medicine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 xml:space="preserve"> ستایش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وپرستش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خداوند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داروست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3F3341" w:rsidRPr="003F3341" w:rsidRDefault="003F3341" w:rsidP="003F334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341">
        <w:rPr>
          <w:rFonts w:cs="B Nazanin"/>
          <w:b/>
          <w:bCs/>
          <w:sz w:val="28"/>
          <w:szCs w:val="28"/>
          <w:lang w:bidi="fa-IR"/>
        </w:rPr>
        <w:t>In some cases Silence is medicine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 xml:space="preserve"> در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بعضی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موارد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سکوت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داروست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3F3341" w:rsidRPr="003F3341" w:rsidRDefault="003F3341" w:rsidP="003F334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341">
        <w:rPr>
          <w:rFonts w:cs="B Nazanin"/>
          <w:b/>
          <w:bCs/>
          <w:sz w:val="28"/>
          <w:szCs w:val="28"/>
          <w:lang w:bidi="fa-IR"/>
        </w:rPr>
        <w:t>Love is medicine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 xml:space="preserve"> عشق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ورزیدن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داروست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A77F86" w:rsidRPr="003F3341" w:rsidRDefault="003F3341" w:rsidP="003F3341">
      <w:pPr>
        <w:bidi/>
        <w:rPr>
          <w:sz w:val="28"/>
          <w:szCs w:val="28"/>
          <w:rtl/>
        </w:rPr>
      </w:pPr>
      <w:r w:rsidRPr="003F3341">
        <w:rPr>
          <w:rFonts w:cs="B Nazanin"/>
          <w:b/>
          <w:bCs/>
          <w:sz w:val="28"/>
          <w:szCs w:val="28"/>
          <w:lang w:bidi="fa-IR"/>
        </w:rPr>
        <w:t>A good friend (</w:t>
      </w:r>
      <w:proofErr w:type="spellStart"/>
      <w:r w:rsidRPr="003F3341">
        <w:rPr>
          <w:rFonts w:cs="B Nazanin"/>
          <w:b/>
          <w:bCs/>
          <w:sz w:val="28"/>
          <w:szCs w:val="28"/>
          <w:lang w:bidi="fa-IR"/>
        </w:rPr>
        <w:t>Eng</w:t>
      </w:r>
      <w:proofErr w:type="spellEnd"/>
      <w:r w:rsidRPr="003F3341">
        <w:rPr>
          <w:rFonts w:cs="B Nazanin"/>
          <w:b/>
          <w:bCs/>
          <w:sz w:val="28"/>
          <w:szCs w:val="28"/>
          <w:lang w:bidi="fa-IR"/>
        </w:rPr>
        <w:t xml:space="preserve"> </w:t>
      </w:r>
      <w:proofErr w:type="spellStart"/>
      <w:r w:rsidRPr="003F3341">
        <w:rPr>
          <w:rFonts w:cs="B Nazanin"/>
          <w:b/>
          <w:bCs/>
          <w:sz w:val="28"/>
          <w:szCs w:val="28"/>
          <w:lang w:bidi="fa-IR"/>
        </w:rPr>
        <w:t>Jangi</w:t>
      </w:r>
      <w:proofErr w:type="spellEnd"/>
      <w:r w:rsidRPr="003F3341">
        <w:rPr>
          <w:rFonts w:cs="B Nazanin"/>
          <w:b/>
          <w:bCs/>
          <w:sz w:val="28"/>
          <w:szCs w:val="28"/>
          <w:lang w:bidi="fa-IR"/>
        </w:rPr>
        <w:t xml:space="preserve"> </w:t>
      </w:r>
      <w:proofErr w:type="spellStart"/>
      <w:r w:rsidRPr="003F3341">
        <w:rPr>
          <w:rFonts w:cs="B Nazanin"/>
          <w:b/>
          <w:bCs/>
          <w:sz w:val="28"/>
          <w:szCs w:val="28"/>
          <w:lang w:bidi="fa-IR"/>
        </w:rPr>
        <w:t>Nejad</w:t>
      </w:r>
      <w:proofErr w:type="spellEnd"/>
      <w:r w:rsidRPr="003F3341">
        <w:rPr>
          <w:rFonts w:cs="B Nazanin"/>
          <w:b/>
          <w:bCs/>
          <w:sz w:val="28"/>
          <w:szCs w:val="28"/>
          <w:lang w:bidi="fa-IR"/>
        </w:rPr>
        <w:t>) is a perfect drugstore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 xml:space="preserve"> یک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دوست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خوب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یک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داروخانه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عالی</w:t>
      </w:r>
      <w:r w:rsidRPr="003F334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3341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sectPr w:rsidR="00A77F86" w:rsidRPr="003F3341" w:rsidSect="00A15C0C"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41"/>
    <w:rsid w:val="001C585E"/>
    <w:rsid w:val="00263323"/>
    <w:rsid w:val="00306366"/>
    <w:rsid w:val="003F3341"/>
    <w:rsid w:val="0041677F"/>
    <w:rsid w:val="00500F5E"/>
    <w:rsid w:val="00540A9B"/>
    <w:rsid w:val="00807D73"/>
    <w:rsid w:val="00A15C0C"/>
    <w:rsid w:val="00A77F86"/>
    <w:rsid w:val="00B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0609B-C6BA-4717-B252-027AAAA3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602;&#1575;&#1604;&#1576;%20&#1578;&#1575;&#1740;&#1662;%20&#1601;&#1575;&#1585;&#1587;&#17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تایپ فارسی</Template>
  <TotalTime>13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2022-09-14T05:08:00Z</dcterms:created>
  <dcterms:modified xsi:type="dcterms:W3CDTF">2023-12-05T09:04:00Z</dcterms:modified>
</cp:coreProperties>
</file>